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034AB9C0" w:rsidR="009604AD" w:rsidRPr="00B943B3" w:rsidRDefault="00195A9B">
      <w:pPr>
        <w:rPr>
          <w:rFonts w:ascii="Roboto" w:hAnsi="Roboto"/>
          <w:b/>
          <w:sz w:val="48"/>
          <w:szCs w:val="48"/>
        </w:rPr>
      </w:pPr>
      <w:r w:rsidRPr="00B943B3">
        <w:rPr>
          <w:rFonts w:ascii="Roboto" w:hAnsi="Roboto"/>
          <w:sz w:val="40"/>
          <w:szCs w:val="40"/>
        </w:rPr>
        <w:t>Slutrapport</w:t>
      </w:r>
      <w:r w:rsidR="000150ED" w:rsidRPr="00B943B3">
        <w:rPr>
          <w:rFonts w:ascii="Roboto" w:hAnsi="Roboto"/>
          <w:sz w:val="40"/>
          <w:szCs w:val="40"/>
        </w:rPr>
        <w:t xml:space="preserve"> för </w:t>
      </w:r>
      <w:r w:rsidR="00A55C86">
        <w:rPr>
          <w:rFonts w:ascii="Roboto" w:hAnsi="Roboto"/>
          <w:sz w:val="40"/>
          <w:szCs w:val="40"/>
        </w:rPr>
        <w:t>mikrostöd</w:t>
      </w:r>
    </w:p>
    <w:p w14:paraId="080E9CF9" w14:textId="446CD298" w:rsidR="009604AD" w:rsidRPr="00900AA7" w:rsidRDefault="009604AD">
      <w:pPr>
        <w:rPr>
          <w:b/>
          <w:sz w:val="20"/>
        </w:rPr>
      </w:pPr>
    </w:p>
    <w:p w14:paraId="33A8A06C" w14:textId="194E0FE4" w:rsidR="009604AD" w:rsidRPr="00146777" w:rsidRDefault="00861AF7" w:rsidP="00861AF7">
      <w:pPr>
        <w:jc w:val="right"/>
        <w:rPr>
          <w:rFonts w:ascii="Helvetica" w:hAnsi="Helvetica" w:cs="Helvetica"/>
          <w:sz w:val="14"/>
          <w:szCs w:val="14"/>
        </w:rPr>
      </w:pPr>
      <w:r w:rsidRPr="00146777">
        <w:rPr>
          <w:rFonts w:ascii="Helvetica" w:hAnsi="Helvetica" w:cs="Helvetica"/>
        </w:rPr>
        <w:t>Journalnummer:</w:t>
      </w:r>
    </w:p>
    <w:p w14:paraId="671F3044" w14:textId="7506CCE7" w:rsidR="009604AD" w:rsidRPr="00146777" w:rsidRDefault="00861AF7" w:rsidP="00861AF7">
      <w:pPr>
        <w:jc w:val="right"/>
        <w:rPr>
          <w:rFonts w:ascii="Helvetica" w:hAnsi="Helvetica" w:cs="Helvetica"/>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fldChar w:fldCharType="end"/>
      </w:r>
    </w:p>
    <w:p w14:paraId="328B8329" w14:textId="2EB5179F" w:rsidR="006C12B3" w:rsidRPr="00146777" w:rsidRDefault="006C12B3">
      <w:pPr>
        <w:rPr>
          <w:rFonts w:ascii="Helvetica" w:hAnsi="Helvetica" w:cs="Helvetica"/>
        </w:rPr>
      </w:pPr>
    </w:p>
    <w:p w14:paraId="1BC5F91E" w14:textId="0E0B3721" w:rsidR="008B480E" w:rsidRPr="00146777" w:rsidRDefault="008B480E" w:rsidP="002115F1">
      <w:pPr>
        <w:rPr>
          <w:rFonts w:ascii="Helvetica" w:hAnsi="Helvetica" w:cs="Helvetica"/>
          <w:szCs w:val="22"/>
        </w:rPr>
      </w:pPr>
    </w:p>
    <w:p w14:paraId="03D9C26A" w14:textId="63CC0774" w:rsidR="00E01233" w:rsidRPr="00146777" w:rsidRDefault="009B2076" w:rsidP="00E01233">
      <w:pPr>
        <w:spacing w:line="276" w:lineRule="auto"/>
        <w:rPr>
          <w:rFonts w:ascii="Helvetica" w:hAnsi="Helvetica" w:cs="Helvetica"/>
          <w:szCs w:val="22"/>
        </w:rPr>
      </w:pPr>
      <w:r>
        <w:rPr>
          <w:rFonts w:ascii="Helvetica" w:hAnsi="Helvetica" w:cs="Helvetica"/>
          <w:szCs w:val="22"/>
        </w:rPr>
        <w:t>Växtkraft - Från skott till överskott</w:t>
      </w:r>
      <w:r w:rsidR="00E01233" w:rsidRPr="00146777">
        <w:rPr>
          <w:rFonts w:ascii="Helvetica" w:hAnsi="Helvetica" w:cs="Helvetica"/>
          <w:szCs w:val="22"/>
        </w:rPr>
        <w:t xml:space="preserve"> </w:t>
      </w:r>
      <w:sdt>
        <w:sdtPr>
          <w:rPr>
            <w:rFonts w:ascii="Helvetica" w:hAnsi="Helvetica" w:cs="Helvetica"/>
            <w:szCs w:val="22"/>
          </w:rPr>
          <w:id w:val="-510912597"/>
          <w14:checkbox>
            <w14:checked w14:val="1"/>
            <w14:checkedState w14:val="2612" w14:font="MS Gothic"/>
            <w14:uncheckedState w14:val="2610" w14:font="MS Gothic"/>
          </w14:checkbox>
        </w:sdtPr>
        <w:sdtEndPr/>
        <w:sdtContent>
          <w:r>
            <w:rPr>
              <w:rFonts w:ascii="MS Gothic" w:eastAsia="MS Gothic" w:hAnsi="MS Gothic" w:cs="Helvetica" w:hint="eastAsia"/>
              <w:szCs w:val="22"/>
            </w:rPr>
            <w:t>☒</w:t>
          </w:r>
        </w:sdtContent>
      </w:sdt>
    </w:p>
    <w:p w14:paraId="2AB5A185" w14:textId="6E651AF3" w:rsidR="00E01233" w:rsidRPr="00146777" w:rsidRDefault="00366CC3">
      <w:pPr>
        <w:rPr>
          <w:rFonts w:ascii="Helvetica" w:hAnsi="Helvetica" w:cs="Helvetica"/>
        </w:rPr>
      </w:pPr>
      <w:r>
        <w:rPr>
          <w:rFonts w:ascii="Helvetica" w:hAnsi="Helvetica" w:cs="Helvetica"/>
        </w:rPr>
        <w:t xml:space="preserve">Växtkraft </w:t>
      </w:r>
      <w:r w:rsidR="00696FB6">
        <w:rPr>
          <w:rFonts w:ascii="Helvetica" w:hAnsi="Helvetica" w:cs="Helvetica"/>
        </w:rPr>
        <w:t>–</w:t>
      </w:r>
      <w:r>
        <w:rPr>
          <w:rFonts w:ascii="Helvetica" w:hAnsi="Helvetica" w:cs="Helvetica"/>
        </w:rPr>
        <w:t xml:space="preserve"> Tillsammans</w:t>
      </w:r>
      <w:r w:rsidR="00696FB6">
        <w:rPr>
          <w:rFonts w:ascii="Helvetica" w:hAnsi="Helvetica" w:cs="Helvetica"/>
        </w:rPr>
        <w:t xml:space="preserve"> </w:t>
      </w:r>
      <w:sdt>
        <w:sdtPr>
          <w:rPr>
            <w:rFonts w:ascii="Helvetica" w:hAnsi="Helvetica" w:cs="Helvetica"/>
            <w:szCs w:val="22"/>
          </w:rPr>
          <w:id w:val="-286671312"/>
          <w14:checkbox>
            <w14:checked w14:val="0"/>
            <w14:checkedState w14:val="2612" w14:font="MS Gothic"/>
            <w14:uncheckedState w14:val="2610" w14:font="MS Gothic"/>
          </w14:checkbox>
        </w:sdtPr>
        <w:sdtContent>
          <w:r w:rsidR="00696FB6">
            <w:rPr>
              <w:rFonts w:ascii="MS Gothic" w:eastAsia="MS Gothic" w:hAnsi="MS Gothic" w:cs="Helvetica" w:hint="eastAsia"/>
              <w:szCs w:val="22"/>
            </w:rPr>
            <w:t>☐</w:t>
          </w:r>
        </w:sdtContent>
      </w:sdt>
    </w:p>
    <w:p w14:paraId="72581187" w14:textId="77777777" w:rsidR="00E01233" w:rsidRPr="00146777" w:rsidRDefault="00E01233">
      <w:pPr>
        <w:rPr>
          <w:rFonts w:ascii="Helvetica" w:hAnsi="Helvetica" w:cs="Helvetica"/>
        </w:rPr>
      </w:pPr>
    </w:p>
    <w:p w14:paraId="278C4196" w14:textId="77777777" w:rsidR="009604AD" w:rsidRPr="00146777" w:rsidRDefault="00742D7F" w:rsidP="0023748F">
      <w:pPr>
        <w:pStyle w:val="Formatmall1rubbe"/>
        <w:rPr>
          <w:rFonts w:ascii="Helvetica" w:hAnsi="Helvetica" w:cs="Helvetica"/>
        </w:rPr>
      </w:pPr>
      <w:r w:rsidRPr="00146777">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38C37A8E" w14:textId="77777777" w:rsidTr="00E215EE">
        <w:tc>
          <w:tcPr>
            <w:tcW w:w="9062" w:type="dxa"/>
          </w:tcPr>
          <w:p w14:paraId="4ABCCDF7" w14:textId="77777777" w:rsidR="009604AD" w:rsidRPr="00146777" w:rsidRDefault="00742D7F" w:rsidP="0023748F">
            <w:pPr>
              <w:pStyle w:val="Formatmall2brd"/>
              <w:rPr>
                <w:rFonts w:ascii="Helvetica" w:hAnsi="Helvetica" w:cs="Helvetica"/>
              </w:rPr>
            </w:pPr>
            <w:r w:rsidRPr="00146777">
              <w:rPr>
                <w:rFonts w:ascii="Helvetica" w:hAnsi="Helvetica" w:cs="Helvetica"/>
              </w:rPr>
              <w:t xml:space="preserve">Projektets namn: </w:t>
            </w:r>
          </w:p>
          <w:p w14:paraId="48365898" w14:textId="0FF4CB91"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67F18D38" w14:textId="77777777" w:rsidR="00C264D4" w:rsidRPr="00146777" w:rsidRDefault="00C264D4" w:rsidP="00C264D4">
            <w:pPr>
              <w:rPr>
                <w:rFonts w:ascii="Helvetica" w:hAnsi="Helvetica" w:cs="Helvetica"/>
                <w:szCs w:val="22"/>
              </w:rPr>
            </w:pPr>
          </w:p>
        </w:tc>
      </w:tr>
      <w:tr w:rsidR="009604AD" w:rsidRPr="00146777" w14:paraId="2C8260C0" w14:textId="77777777" w:rsidTr="00E215EE">
        <w:tc>
          <w:tcPr>
            <w:tcW w:w="9062" w:type="dxa"/>
          </w:tcPr>
          <w:p w14:paraId="3E4171ED" w14:textId="4AB2B6A8" w:rsidR="009604AD" w:rsidRPr="00146777" w:rsidRDefault="00CF629A" w:rsidP="00742D7F">
            <w:pPr>
              <w:pStyle w:val="Formatmall2brd"/>
              <w:rPr>
                <w:rFonts w:ascii="Helvetica" w:hAnsi="Helvetica" w:cs="Helvetica"/>
              </w:rPr>
            </w:pPr>
            <w:r w:rsidRPr="00146777">
              <w:rPr>
                <w:rFonts w:ascii="Helvetica" w:hAnsi="Helvetica" w:cs="Helvetica"/>
              </w:rPr>
              <w:t>S</w:t>
            </w:r>
            <w:r w:rsidR="00E215EE" w:rsidRPr="00146777">
              <w:rPr>
                <w:rFonts w:ascii="Helvetica" w:hAnsi="Helvetica" w:cs="Helvetica"/>
              </w:rPr>
              <w:t>ökande</w:t>
            </w:r>
            <w:r w:rsidRPr="00146777">
              <w:rPr>
                <w:rFonts w:ascii="Helvetica" w:hAnsi="Helvetica" w:cs="Helvetica"/>
              </w:rPr>
              <w:t>:</w:t>
            </w:r>
          </w:p>
          <w:p w14:paraId="6FBC70DA" w14:textId="5266767E"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2B4260A5" w14:textId="77777777" w:rsidR="00C264D4" w:rsidRPr="00146777" w:rsidRDefault="00C264D4" w:rsidP="00C264D4">
            <w:pPr>
              <w:rPr>
                <w:rFonts w:ascii="Helvetica" w:hAnsi="Helvetica" w:cs="Helvetica"/>
                <w:szCs w:val="22"/>
              </w:rPr>
            </w:pPr>
          </w:p>
        </w:tc>
      </w:tr>
    </w:tbl>
    <w:p w14:paraId="5AA94FD3" w14:textId="77777777" w:rsidR="009604AD" w:rsidRPr="00146777" w:rsidRDefault="009604AD">
      <w:pPr>
        <w:rPr>
          <w:rStyle w:val="Rubrik3Char"/>
          <w:rFonts w:ascii="Helvetica" w:hAnsi="Helvetica" w:cs="Helvetica"/>
          <w:bCs/>
        </w:rPr>
      </w:pPr>
    </w:p>
    <w:p w14:paraId="2C683C6D" w14:textId="79F5FE88" w:rsidR="009604AD" w:rsidRPr="00146777" w:rsidRDefault="00CE457F" w:rsidP="00742D7F">
      <w:pPr>
        <w:pStyle w:val="Formatmall1rubbe"/>
        <w:rPr>
          <w:rFonts w:ascii="Helvetica" w:hAnsi="Helvetica" w:cs="Helvetica"/>
        </w:rPr>
      </w:pPr>
      <w:r w:rsidRPr="00146777">
        <w:rPr>
          <w:rStyle w:val="Rubrik3Char"/>
          <w:rFonts w:ascii="Helvetica" w:hAnsi="Helvetica" w:cs="Helvetica"/>
          <w:b/>
          <w:bCs/>
        </w:rPr>
        <w:t>2</w:t>
      </w:r>
      <w:r w:rsidR="004930ED" w:rsidRPr="00146777">
        <w:rPr>
          <w:rStyle w:val="Rubrik3Char"/>
          <w:rFonts w:ascii="Helvetica" w:hAnsi="Helvetica" w:cs="Helvetica"/>
          <w:b/>
          <w:bCs/>
        </w:rPr>
        <w:t xml:space="preserve">. </w:t>
      </w:r>
      <w:r w:rsidR="001E37C3" w:rsidRPr="00146777">
        <w:rPr>
          <w:rStyle w:val="Rubrik3Char"/>
          <w:rFonts w:ascii="Helvetica" w:hAnsi="Helvetica" w:cs="Helvetica"/>
          <w:b/>
          <w:bCs/>
        </w:rPr>
        <w:t>Vad genomförde</w:t>
      </w:r>
      <w:r w:rsidR="00DC71E7" w:rsidRPr="00146777">
        <w:rPr>
          <w:rStyle w:val="Rubrik3Char"/>
          <w:rFonts w:ascii="Helvetica" w:hAnsi="Helvetica" w:cs="Helvetica"/>
          <w:b/>
          <w:bCs/>
        </w:rPr>
        <w:t>s</w:t>
      </w:r>
      <w:r w:rsidR="001E37C3" w:rsidRPr="00146777">
        <w:rPr>
          <w:rStyle w:val="Rubrik3Char"/>
          <w:rFonts w:ascii="Helvetica" w:hAnsi="Helvetica" w:cs="Helvetica"/>
          <w:b/>
          <w:bCs/>
        </w:rPr>
        <w:t xml:space="preserve"> i projektet? </w:t>
      </w:r>
      <w:r w:rsidR="00DC71E7" w:rsidRPr="00146777">
        <w:rPr>
          <w:rFonts w:ascii="Helvetica" w:hAnsi="Helvetica" w:cs="Helvetica"/>
          <w:b w:val="0"/>
        </w:rPr>
        <w:t xml:space="preserve">Beskriv kortfattat bakgrunden till projektet, utgå från projektplanen som lämnades vid ansökningstillfället. </w:t>
      </w:r>
      <w:r w:rsidR="001E37C3" w:rsidRPr="00146777">
        <w:rPr>
          <w:rStyle w:val="Rubrik3Char"/>
          <w:rFonts w:ascii="Helvetica" w:hAnsi="Helvetica" w:cs="Helvetica"/>
          <w:bCs/>
        </w:rPr>
        <w:t>Vilka aktiviteter genomförde</w:t>
      </w:r>
      <w:r w:rsidRPr="00146777">
        <w:rPr>
          <w:rStyle w:val="Rubrik3Char"/>
          <w:rFonts w:ascii="Helvetica" w:hAnsi="Helvetica" w:cs="Helvetica"/>
          <w:bCs/>
        </w:rPr>
        <w:t>s</w:t>
      </w:r>
      <w:r w:rsidR="001E37C3" w:rsidRPr="00146777">
        <w:rPr>
          <w:rStyle w:val="Rubrik3Char"/>
          <w:rFonts w:ascii="Helvetica" w:hAnsi="Helvetica" w:cs="Helvetica"/>
          <w:bCs/>
        </w:rPr>
        <w:t xml:space="preserve"> i projektet? </w:t>
      </w:r>
      <w:r w:rsidR="00195A9B" w:rsidRPr="00146777">
        <w:rPr>
          <w:rStyle w:val="Rubrik3Char"/>
          <w:rFonts w:ascii="Helvetica" w:hAnsi="Helvetica" w:cs="Helvetica"/>
          <w:bCs/>
        </w:rPr>
        <w:t>V</w:t>
      </w:r>
      <w:r w:rsidR="001E37C3" w:rsidRPr="00146777">
        <w:rPr>
          <w:rStyle w:val="Rubrik3Char"/>
          <w:rFonts w:ascii="Helvetica" w:hAnsi="Helvetica" w:cs="Helvetica"/>
          <w:bCs/>
        </w:rPr>
        <w:t>ad</w:t>
      </w:r>
      <w:r w:rsidR="00A7560D" w:rsidRPr="00146777">
        <w:rPr>
          <w:rStyle w:val="Rubrik3Char"/>
          <w:rFonts w:ascii="Helvetica" w:hAnsi="Helvetica" w:cs="Helvetica"/>
          <w:bCs/>
        </w:rPr>
        <w:t xml:space="preserve"> </w:t>
      </w:r>
      <w:r w:rsidR="001E37C3" w:rsidRPr="00146777">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239DA3F6" w14:textId="77777777">
        <w:tc>
          <w:tcPr>
            <w:tcW w:w="9212" w:type="dxa"/>
          </w:tcPr>
          <w:p w14:paraId="35E2F538" w14:textId="77777777" w:rsidR="009604AD" w:rsidRPr="00146777" w:rsidRDefault="009604AD">
            <w:pPr>
              <w:rPr>
                <w:rFonts w:ascii="Helvetica" w:hAnsi="Helvetica" w:cs="Helvetica"/>
              </w:rPr>
            </w:pPr>
          </w:p>
          <w:p w14:paraId="5EE63418" w14:textId="77777777" w:rsidR="00A24E08" w:rsidRPr="00146777" w:rsidRDefault="00A24E08" w:rsidP="00A24E0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06952E3" w14:textId="77777777" w:rsidR="009604AD" w:rsidRPr="00146777" w:rsidRDefault="009604AD" w:rsidP="00900AA7">
            <w:pPr>
              <w:rPr>
                <w:rFonts w:ascii="Helvetica" w:hAnsi="Helvetica" w:cs="Helvetica"/>
              </w:rPr>
            </w:pPr>
          </w:p>
        </w:tc>
      </w:tr>
    </w:tbl>
    <w:p w14:paraId="0CAC394F" w14:textId="77777777" w:rsidR="00221E90" w:rsidRPr="00146777" w:rsidRDefault="00221E90" w:rsidP="00221E90">
      <w:pPr>
        <w:rPr>
          <w:rFonts w:ascii="Helvetica" w:hAnsi="Helvetica" w:cs="Helvetica"/>
        </w:rPr>
      </w:pPr>
    </w:p>
    <w:p w14:paraId="461F4BC3" w14:textId="4BF8B5F9" w:rsidR="00221E90" w:rsidRPr="00146777" w:rsidRDefault="00CE457F" w:rsidP="00221E90">
      <w:pPr>
        <w:pStyle w:val="Formatmall1rubbe"/>
        <w:rPr>
          <w:rFonts w:ascii="Helvetica" w:hAnsi="Helvetica" w:cs="Helvetica"/>
          <w:b w:val="0"/>
        </w:rPr>
      </w:pPr>
      <w:r w:rsidRPr="00146777">
        <w:rPr>
          <w:rStyle w:val="Rubrik3Char"/>
          <w:rFonts w:ascii="Helvetica" w:hAnsi="Helvetica" w:cs="Helvetica"/>
          <w:b/>
          <w:bCs/>
        </w:rPr>
        <w:t>3</w:t>
      </w:r>
      <w:r w:rsidR="00221E90" w:rsidRPr="00146777">
        <w:rPr>
          <w:rStyle w:val="Rubrik3Char"/>
          <w:rFonts w:ascii="Helvetica" w:hAnsi="Helvetica" w:cs="Helvetica"/>
          <w:b/>
          <w:bCs/>
        </w:rPr>
        <w:t xml:space="preserve">. Målgruppen – vem riktade sig projektet till? </w:t>
      </w:r>
      <w:r w:rsidR="00221E90" w:rsidRPr="00146777">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21E90" w:rsidRPr="00146777" w14:paraId="7FEF536C" w14:textId="77777777" w:rsidTr="00042667">
        <w:tc>
          <w:tcPr>
            <w:tcW w:w="9212" w:type="dxa"/>
          </w:tcPr>
          <w:p w14:paraId="39AA5D4B" w14:textId="77777777" w:rsidR="00221E90" w:rsidRPr="00146777" w:rsidRDefault="00221E90" w:rsidP="00042667">
            <w:pPr>
              <w:rPr>
                <w:rFonts w:ascii="Helvetica" w:hAnsi="Helvetica" w:cs="Helvetica"/>
              </w:rPr>
            </w:pPr>
          </w:p>
          <w:p w14:paraId="57C9DDD6" w14:textId="77777777" w:rsidR="00221E90" w:rsidRPr="00146777" w:rsidRDefault="00221E90"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650418A" w14:textId="77777777" w:rsidR="00221E90" w:rsidRPr="00146777" w:rsidRDefault="00221E90" w:rsidP="00042667">
            <w:pPr>
              <w:rPr>
                <w:rFonts w:ascii="Helvetica" w:hAnsi="Helvetica" w:cs="Helvetica"/>
              </w:rPr>
            </w:pPr>
          </w:p>
        </w:tc>
      </w:tr>
    </w:tbl>
    <w:p w14:paraId="5E0994BF" w14:textId="77777777" w:rsidR="00731C0C" w:rsidRPr="00146777" w:rsidRDefault="00731C0C" w:rsidP="00AE3D1B">
      <w:pPr>
        <w:rPr>
          <w:rFonts w:ascii="Helvetica" w:hAnsi="Helvetica" w:cs="Helvetica"/>
        </w:rPr>
      </w:pPr>
    </w:p>
    <w:p w14:paraId="4E1D4A75" w14:textId="3CB11D13" w:rsidR="00AE3D1B" w:rsidRPr="00146777" w:rsidRDefault="00CE457F" w:rsidP="00AE3D1B">
      <w:pPr>
        <w:pStyle w:val="Formatmall1rubbe"/>
        <w:rPr>
          <w:rFonts w:ascii="Helvetica" w:hAnsi="Helvetica" w:cs="Helvetica"/>
          <w:b w:val="0"/>
        </w:rPr>
      </w:pPr>
      <w:r w:rsidRPr="00146777">
        <w:rPr>
          <w:rStyle w:val="Rubrik3Char"/>
          <w:rFonts w:ascii="Helvetica" w:hAnsi="Helvetica" w:cs="Helvetica"/>
          <w:b/>
          <w:bCs/>
        </w:rPr>
        <w:t>4</w:t>
      </w:r>
      <w:r w:rsidR="00AE3D1B" w:rsidRPr="00146777">
        <w:rPr>
          <w:rStyle w:val="Rubrik3Char"/>
          <w:rFonts w:ascii="Helvetica" w:hAnsi="Helvetica" w:cs="Helvetica"/>
          <w:b/>
          <w:bCs/>
        </w:rPr>
        <w:t>. Vilka genomförde projektet?</w:t>
      </w:r>
      <w:r w:rsidR="00AE3D1B" w:rsidRPr="00146777">
        <w:rPr>
          <w:rFonts w:ascii="Helvetica" w:hAnsi="Helvetica" w:cs="Helvetica"/>
        </w:rPr>
        <w:t xml:space="preserve"> </w:t>
      </w:r>
      <w:r w:rsidR="00AE3D1B" w:rsidRPr="00146777">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E3D1B" w:rsidRPr="00146777" w14:paraId="78169F1B" w14:textId="77777777" w:rsidTr="00046E11">
        <w:tc>
          <w:tcPr>
            <w:tcW w:w="9212" w:type="dxa"/>
          </w:tcPr>
          <w:p w14:paraId="54BE4970" w14:textId="77777777" w:rsidR="00AE3D1B" w:rsidRPr="00146777" w:rsidRDefault="00AE3D1B" w:rsidP="00046E11">
            <w:pPr>
              <w:rPr>
                <w:rFonts w:ascii="Helvetica" w:hAnsi="Helvetica" w:cs="Helvetica"/>
              </w:rPr>
            </w:pPr>
          </w:p>
          <w:p w14:paraId="23142CD9" w14:textId="77777777" w:rsidR="00AE3D1B" w:rsidRPr="00146777" w:rsidRDefault="00AE3D1B" w:rsidP="00046E11">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8094E88" w14:textId="77777777" w:rsidR="00AE3D1B" w:rsidRPr="00146777" w:rsidRDefault="00AE3D1B" w:rsidP="00046E11">
            <w:pPr>
              <w:rPr>
                <w:rFonts w:ascii="Helvetica" w:hAnsi="Helvetica" w:cs="Helvetica"/>
              </w:rPr>
            </w:pPr>
          </w:p>
        </w:tc>
      </w:tr>
    </w:tbl>
    <w:p w14:paraId="15A04AD1" w14:textId="77777777" w:rsidR="00130FFA" w:rsidRPr="00146777" w:rsidRDefault="00130FFA" w:rsidP="00130FFA">
      <w:pPr>
        <w:rPr>
          <w:rFonts w:ascii="Helvetica" w:hAnsi="Helvetica" w:cs="Helvetica"/>
        </w:rPr>
      </w:pPr>
    </w:p>
    <w:p w14:paraId="4162F2F1" w14:textId="5270E64C" w:rsidR="00130FFA" w:rsidRPr="00146777" w:rsidRDefault="00CE457F" w:rsidP="00130FFA">
      <w:pPr>
        <w:pStyle w:val="Formatmall1rubbe"/>
        <w:rPr>
          <w:rFonts w:ascii="Helvetica" w:hAnsi="Helvetica" w:cs="Helvetica"/>
          <w:b w:val="0"/>
        </w:rPr>
      </w:pPr>
      <w:r w:rsidRPr="00146777">
        <w:rPr>
          <w:rStyle w:val="Rubrik3Char"/>
          <w:rFonts w:ascii="Helvetica" w:hAnsi="Helvetica" w:cs="Helvetica"/>
          <w:b/>
          <w:bCs/>
        </w:rPr>
        <w:t>5</w:t>
      </w:r>
      <w:r w:rsidR="00130FFA" w:rsidRPr="00146777">
        <w:rPr>
          <w:rStyle w:val="Rubrik3Char"/>
          <w:rFonts w:ascii="Helvetica" w:hAnsi="Helvetica" w:cs="Helvetica"/>
          <w:b/>
          <w:bCs/>
        </w:rPr>
        <w:t>. Vilka resultat skapade projektet?</w:t>
      </w:r>
      <w:r w:rsidR="00130FFA" w:rsidRPr="00146777">
        <w:rPr>
          <w:rFonts w:ascii="Helvetica" w:hAnsi="Helvetica" w:cs="Helvetica"/>
        </w:rPr>
        <w:t xml:space="preserve"> </w:t>
      </w:r>
      <w:r w:rsidR="00A4034B" w:rsidRPr="00146777">
        <w:rPr>
          <w:rFonts w:ascii="Helvetica" w:hAnsi="Helvetica" w:cs="Helvetica"/>
          <w:b w:val="0"/>
        </w:rPr>
        <w:t>Vilket/vilka var projektets mål? Vad blev resultatet? Är målet/målen uppfyllt/uppfyllda? Om bara delvis, ange orsak.</w:t>
      </w:r>
      <w:r w:rsidR="00DC71E7" w:rsidRPr="00146777">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30FFA" w:rsidRPr="00146777" w14:paraId="124F399E" w14:textId="77777777" w:rsidTr="00042667">
        <w:tc>
          <w:tcPr>
            <w:tcW w:w="9212" w:type="dxa"/>
          </w:tcPr>
          <w:p w14:paraId="0C0ED82D" w14:textId="77777777" w:rsidR="00130FFA" w:rsidRPr="00146777" w:rsidRDefault="00130FFA" w:rsidP="00042667">
            <w:pPr>
              <w:rPr>
                <w:rFonts w:ascii="Helvetica" w:hAnsi="Helvetica" w:cs="Helvetica"/>
              </w:rPr>
            </w:pPr>
          </w:p>
          <w:p w14:paraId="3087FAE9" w14:textId="77777777" w:rsidR="00130FFA" w:rsidRPr="00146777" w:rsidRDefault="00130FFA"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BB177D6" w14:textId="77777777" w:rsidR="00130FFA" w:rsidRPr="00146777" w:rsidRDefault="00130FFA" w:rsidP="00042667">
            <w:pPr>
              <w:rPr>
                <w:rFonts w:ascii="Helvetica" w:hAnsi="Helvetica" w:cs="Helvetica"/>
              </w:rPr>
            </w:pPr>
          </w:p>
        </w:tc>
      </w:tr>
    </w:tbl>
    <w:p w14:paraId="401B760B" w14:textId="77777777" w:rsidR="00673FE3" w:rsidRPr="00146777" w:rsidRDefault="00673FE3">
      <w:pPr>
        <w:rPr>
          <w:rFonts w:ascii="Helvetica" w:hAnsi="Helvetica" w:cs="Helvetica"/>
        </w:rPr>
      </w:pPr>
    </w:p>
    <w:p w14:paraId="7B696983" w14:textId="77777777" w:rsidR="00E215EE" w:rsidRPr="00146777" w:rsidRDefault="00E215EE" w:rsidP="00673FE3">
      <w:pPr>
        <w:pStyle w:val="Formatmall1rubbe"/>
        <w:rPr>
          <w:rStyle w:val="Formatmall1rubbeChar"/>
          <w:rFonts w:ascii="Helvetica" w:hAnsi="Helvetica" w:cs="Helvetica"/>
          <w:b/>
        </w:rPr>
      </w:pPr>
    </w:p>
    <w:p w14:paraId="788C6566" w14:textId="4516167C" w:rsidR="009604AD" w:rsidRPr="00146777" w:rsidRDefault="00CE457F" w:rsidP="00673FE3">
      <w:pPr>
        <w:pStyle w:val="Formatmall1rubbe"/>
        <w:rPr>
          <w:rFonts w:ascii="Helvetica" w:hAnsi="Helvetica" w:cs="Helvetica"/>
          <w:b w:val="0"/>
        </w:rPr>
      </w:pPr>
      <w:r w:rsidRPr="00146777">
        <w:rPr>
          <w:rStyle w:val="Formatmall1rubbeChar"/>
          <w:rFonts w:ascii="Helvetica" w:hAnsi="Helvetica" w:cs="Helvetica"/>
          <w:b/>
        </w:rPr>
        <w:t>6</w:t>
      </w:r>
      <w:r w:rsidR="00742D7F" w:rsidRPr="00146777">
        <w:rPr>
          <w:rStyle w:val="Formatmall1rubbeChar"/>
          <w:rFonts w:ascii="Helvetica" w:hAnsi="Helvetica" w:cs="Helvetica"/>
          <w:b/>
        </w:rPr>
        <w:t xml:space="preserve">. </w:t>
      </w:r>
      <w:r w:rsidR="00DC71E7" w:rsidRPr="00146777">
        <w:rPr>
          <w:rStyle w:val="Formatmall1rubbeChar"/>
          <w:rFonts w:ascii="Helvetica" w:hAnsi="Helvetica" w:cs="Helvetica"/>
          <w:b/>
        </w:rPr>
        <w:t>Hur ser</w:t>
      </w:r>
      <w:r w:rsidR="00742D7F" w:rsidRPr="00146777">
        <w:rPr>
          <w:rStyle w:val="Formatmall1rubbeChar"/>
          <w:rFonts w:ascii="Helvetica" w:hAnsi="Helvetica" w:cs="Helvetica"/>
          <w:b/>
        </w:rPr>
        <w:t xml:space="preserve"> verksamhet</w:t>
      </w:r>
      <w:r w:rsidR="00DC71E7" w:rsidRPr="00146777">
        <w:rPr>
          <w:rStyle w:val="Formatmall1rubbeChar"/>
          <w:rFonts w:ascii="Helvetica" w:hAnsi="Helvetica" w:cs="Helvetica"/>
          <w:b/>
        </w:rPr>
        <w:t>en ut efter projektet</w:t>
      </w:r>
      <w:r w:rsidR="00742D7F" w:rsidRPr="00146777">
        <w:rPr>
          <w:rStyle w:val="Formatmall1rubbeChar"/>
          <w:rFonts w:ascii="Helvetica" w:hAnsi="Helvetica" w:cs="Helvetica"/>
          <w:b/>
        </w:rPr>
        <w:t>?</w:t>
      </w:r>
      <w:r w:rsidR="00742D7F" w:rsidRPr="00146777">
        <w:rPr>
          <w:rStyle w:val="Rubrik3Char"/>
          <w:rFonts w:ascii="Helvetica" w:hAnsi="Helvetica" w:cs="Helvetica"/>
          <w:b/>
          <w:bCs/>
        </w:rPr>
        <w:t xml:space="preserve"> </w:t>
      </w:r>
      <w:r w:rsidR="003E23C4" w:rsidRPr="00146777">
        <w:rPr>
          <w:rStyle w:val="Formatmall2brdChar"/>
          <w:rFonts w:ascii="Helvetica" w:hAnsi="Helvetica" w:cs="Helvetica"/>
          <w:b w:val="0"/>
        </w:rPr>
        <w:t>Ko</w:t>
      </w:r>
      <w:r w:rsidR="00AE3D1B" w:rsidRPr="00146777">
        <w:rPr>
          <w:rStyle w:val="Formatmall2brdChar"/>
          <w:rFonts w:ascii="Helvetica" w:hAnsi="Helvetica" w:cs="Helvetica"/>
          <w:b w:val="0"/>
        </w:rPr>
        <w:t>mmer någon del av projektet att fortsätta</w:t>
      </w:r>
      <w:r w:rsidR="002A7EFC" w:rsidRPr="00146777">
        <w:rPr>
          <w:rStyle w:val="Formatmall2brdChar"/>
          <w:rFonts w:ascii="Helvetica" w:hAnsi="Helvetica" w:cs="Helvetica"/>
          <w:b w:val="0"/>
        </w:rPr>
        <w:t>/finnas kvar efter projektets avslutande</w:t>
      </w:r>
      <w:r w:rsidR="00AE3D1B" w:rsidRPr="00146777">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46296691" w14:textId="77777777">
        <w:tc>
          <w:tcPr>
            <w:tcW w:w="9212" w:type="dxa"/>
          </w:tcPr>
          <w:p w14:paraId="3D1AFF5A" w14:textId="77777777" w:rsidR="009604AD" w:rsidRPr="00146777" w:rsidRDefault="009604AD">
            <w:pPr>
              <w:rPr>
                <w:rFonts w:ascii="Helvetica" w:hAnsi="Helvetica" w:cs="Helvetica"/>
              </w:rPr>
            </w:pPr>
          </w:p>
          <w:p w14:paraId="4FC2FEEE" w14:textId="77777777" w:rsidR="00900AA7" w:rsidRPr="00146777" w:rsidRDefault="00900AA7" w:rsidP="00900AA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6BAC522" w14:textId="77777777" w:rsidR="009604AD" w:rsidRPr="00146777" w:rsidRDefault="009604AD">
            <w:pPr>
              <w:rPr>
                <w:rFonts w:ascii="Helvetica" w:hAnsi="Helvetica" w:cs="Helvetica"/>
              </w:rPr>
            </w:pPr>
          </w:p>
        </w:tc>
      </w:tr>
    </w:tbl>
    <w:p w14:paraId="3D50B1E0" w14:textId="2F077C4A" w:rsidR="009604AD" w:rsidRPr="00146777" w:rsidRDefault="009604AD">
      <w:pPr>
        <w:rPr>
          <w:rFonts w:ascii="Helvetica" w:hAnsi="Helvetica" w:cs="Helvetica"/>
        </w:rPr>
      </w:pPr>
    </w:p>
    <w:p w14:paraId="4D37FBAC" w14:textId="77BED8B0" w:rsidR="00195A9B" w:rsidRPr="00146777" w:rsidRDefault="00195A9B">
      <w:pPr>
        <w:rPr>
          <w:rFonts w:ascii="Helvetica" w:hAnsi="Helvetica" w:cs="Helvetica"/>
        </w:rPr>
      </w:pPr>
    </w:p>
    <w:tbl>
      <w:tblPr>
        <w:tblStyle w:val="Tabellrutnt"/>
        <w:tblW w:w="0" w:type="auto"/>
        <w:tblLook w:val="04A0" w:firstRow="1" w:lastRow="0" w:firstColumn="1" w:lastColumn="0" w:noHBand="0" w:noVBand="1"/>
      </w:tblPr>
      <w:tblGrid>
        <w:gridCol w:w="3019"/>
        <w:gridCol w:w="1228"/>
        <w:gridCol w:w="4813"/>
      </w:tblGrid>
      <w:tr w:rsidR="00195A9B" w:rsidRPr="00146777"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146777" w:rsidRDefault="00CE457F" w:rsidP="00195A9B">
            <w:pPr>
              <w:pStyle w:val="Formatmall1rubbe"/>
              <w:rPr>
                <w:rStyle w:val="Formatmall1rubbeChar"/>
                <w:rFonts w:ascii="Helvetica" w:hAnsi="Helvetica" w:cs="Helvetica"/>
                <w:b/>
                <w:bCs/>
              </w:rPr>
            </w:pPr>
            <w:r w:rsidRPr="00146777">
              <w:rPr>
                <w:rStyle w:val="Formatmall1rubbeChar"/>
                <w:rFonts w:ascii="Helvetica" w:hAnsi="Helvetica" w:cs="Helvetica"/>
                <w:b/>
                <w:bCs/>
              </w:rPr>
              <w:lastRenderedPageBreak/>
              <w:t>7</w:t>
            </w:r>
            <w:r w:rsidR="00195A9B" w:rsidRPr="00146777">
              <w:rPr>
                <w:rStyle w:val="Formatmall1rubbeChar"/>
                <w:rFonts w:ascii="Helvetica" w:hAnsi="Helvetica" w:cs="Helvetica"/>
                <w:b/>
                <w:bCs/>
              </w:rPr>
              <w:t>. Har det funnits några intäkter kopplade till projektet? Redogör i så fall för dem här:</w:t>
            </w:r>
          </w:p>
        </w:tc>
      </w:tr>
      <w:tr w:rsidR="00195A9B" w:rsidRPr="00146777"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Beskrivning av hur intäkten beräknats</w:t>
            </w:r>
          </w:p>
        </w:tc>
      </w:tr>
      <w:tr w:rsidR="00195A9B" w:rsidRPr="00146777"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9205DA" w:rsidRPr="00146777"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146777" w:rsidRDefault="00195A9B" w:rsidP="00E215EE">
            <w:pPr>
              <w:rPr>
                <w:rFonts w:ascii="Helvetica" w:eastAsia="Calibri" w:hAnsi="Helvetica" w:cs="Helvetica"/>
                <w:lang w:eastAsia="en-US"/>
              </w:rPr>
            </w:pPr>
            <w:r w:rsidRPr="00146777">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146777" w:rsidRDefault="00195A9B">
            <w:pPr>
              <w:ind w:firstLine="1304"/>
              <w:rPr>
                <w:rFonts w:ascii="Helvetica" w:eastAsia="Calibri" w:hAnsi="Helvetica" w:cs="Helvetica"/>
                <w:lang w:eastAsia="en-US"/>
              </w:rPr>
            </w:pPr>
          </w:p>
        </w:tc>
      </w:tr>
    </w:tbl>
    <w:p w14:paraId="6F8BC4A8" w14:textId="2BFE5D9E" w:rsidR="00195A9B" w:rsidRPr="00146777" w:rsidRDefault="00195A9B">
      <w:pPr>
        <w:rPr>
          <w:rFonts w:ascii="Helvetica" w:hAnsi="Helvetica" w:cs="Helvetica"/>
        </w:rPr>
      </w:pPr>
    </w:p>
    <w:p w14:paraId="585A4899" w14:textId="77777777" w:rsidR="0046318E" w:rsidRPr="00146777" w:rsidRDefault="0046318E">
      <w:pPr>
        <w:rPr>
          <w:rFonts w:ascii="Helvetica" w:hAnsi="Helvetica" w:cs="Helvetica"/>
        </w:rPr>
      </w:pPr>
    </w:p>
    <w:p w14:paraId="46889A44" w14:textId="2E32F905" w:rsidR="0046318E" w:rsidRPr="00146777"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559"/>
        <w:gridCol w:w="3260"/>
      </w:tblGrid>
      <w:tr w:rsidR="00CA6DBC" w:rsidRPr="00146777" w14:paraId="3FF22E8D" w14:textId="77777777" w:rsidTr="00D624E8">
        <w:tc>
          <w:tcPr>
            <w:tcW w:w="4248" w:type="dxa"/>
          </w:tcPr>
          <w:p w14:paraId="5C70788A" w14:textId="7487F195" w:rsidR="00CA6DBC" w:rsidRPr="00146777" w:rsidRDefault="00CA6DBC" w:rsidP="005F5D56">
            <w:pPr>
              <w:rPr>
                <w:rFonts w:ascii="Helvetica" w:hAnsi="Helvetica" w:cs="Helvetica"/>
                <w:b/>
                <w:sz w:val="24"/>
                <w:szCs w:val="24"/>
              </w:rPr>
            </w:pPr>
            <w:r w:rsidRPr="00146777">
              <w:rPr>
                <w:rFonts w:ascii="Helvetica" w:hAnsi="Helvetica" w:cs="Helvetica"/>
                <w:b/>
                <w:sz w:val="28"/>
                <w:szCs w:val="28"/>
              </w:rPr>
              <w:t>Indikatorer</w:t>
            </w:r>
          </w:p>
        </w:tc>
        <w:tc>
          <w:tcPr>
            <w:tcW w:w="1559" w:type="dxa"/>
          </w:tcPr>
          <w:p w14:paraId="61CD3720" w14:textId="503704FE" w:rsidR="00CA6DBC" w:rsidRPr="00146777" w:rsidRDefault="00CA6DBC" w:rsidP="005F5D56">
            <w:pPr>
              <w:rPr>
                <w:rFonts w:ascii="Helvetica" w:hAnsi="Helvetica" w:cs="Helvetica"/>
                <w:bCs/>
                <w:sz w:val="20"/>
              </w:rPr>
            </w:pPr>
            <w:r w:rsidRPr="00146777">
              <w:rPr>
                <w:rFonts w:ascii="Helvetica" w:hAnsi="Helvetica" w:cs="Helvetica"/>
                <w:b/>
                <w:szCs w:val="22"/>
              </w:rPr>
              <w:t>Förväntat resultat vid ansökan</w:t>
            </w:r>
            <w:r w:rsidR="00895C19" w:rsidRPr="00146777">
              <w:rPr>
                <w:rFonts w:ascii="Helvetica" w:hAnsi="Helvetica" w:cs="Helvetica"/>
                <w:b/>
                <w:szCs w:val="22"/>
              </w:rPr>
              <w:t>:</w:t>
            </w:r>
          </w:p>
        </w:tc>
        <w:tc>
          <w:tcPr>
            <w:tcW w:w="3260" w:type="dxa"/>
            <w:shd w:val="clear" w:color="auto" w:fill="E1E8DE"/>
          </w:tcPr>
          <w:p w14:paraId="66B4C4E3" w14:textId="787D87A2" w:rsidR="00CA6DBC" w:rsidRPr="00146777" w:rsidRDefault="00CA6DBC" w:rsidP="005F5D56">
            <w:pPr>
              <w:rPr>
                <w:rFonts w:ascii="Helvetica" w:hAnsi="Helvetica" w:cs="Helvetica"/>
                <w:sz w:val="24"/>
                <w:szCs w:val="24"/>
              </w:rPr>
            </w:pPr>
            <w:r w:rsidRPr="00146777">
              <w:rPr>
                <w:rFonts w:ascii="Helvetica" w:hAnsi="Helvetica" w:cs="Helvetica"/>
                <w:b/>
                <w:szCs w:val="22"/>
              </w:rPr>
              <w:t>Utfall:</w:t>
            </w:r>
          </w:p>
        </w:tc>
      </w:tr>
      <w:tr w:rsidR="00CA6DBC" w:rsidRPr="00146777" w14:paraId="72911458" w14:textId="77777777" w:rsidTr="00D624E8">
        <w:tc>
          <w:tcPr>
            <w:tcW w:w="4248" w:type="dxa"/>
          </w:tcPr>
          <w:p w14:paraId="256DAAEF" w14:textId="5654EEC9" w:rsidR="00CA6DBC" w:rsidRPr="00146777" w:rsidRDefault="00A36E67" w:rsidP="0026270D">
            <w:pPr>
              <w:rPr>
                <w:rFonts w:ascii="Helvetica" w:hAnsi="Helvetica" w:cs="Helvetica"/>
                <w:b/>
                <w:i/>
                <w:sz w:val="24"/>
                <w:szCs w:val="24"/>
              </w:rPr>
            </w:pPr>
            <w:r>
              <w:rPr>
                <w:rFonts w:ascii="Roboto" w:eastAsia="Roboto" w:hAnsi="Roboto" w:cs="Roboto"/>
                <w:b/>
                <w:bCs/>
                <w:color w:val="000000"/>
              </w:rPr>
              <w:t>Hur många nya tjänster kommer projektet att skapa (ej arbetstillfällen)?</w:t>
            </w:r>
            <w:r>
              <w:rPr>
                <w:rFonts w:ascii="Roboto" w:eastAsia="Roboto" w:hAnsi="Roboto" w:cs="Roboto"/>
                <w:b/>
                <w:bCs/>
                <w:color w:val="000000"/>
              </w:rPr>
              <w:br/>
            </w:r>
            <w:r>
              <w:rPr>
                <w:color w:val="000000"/>
                <w:sz w:val="16"/>
                <w:szCs w:val="16"/>
              </w:rPr>
              <w:t xml:space="preserve">En tjänst kan vara en fysisk tjänst (till exempel guidade turer och upplevelser) eller en digital tjänst (till exempel digital utbildning via Youtube eller en webbshop). Tjänster utförs lokalt och skapas eller tillkommer genom projektet. De ska vara nya i </w:t>
            </w:r>
            <w:proofErr w:type="spellStart"/>
            <w:r>
              <w:rPr>
                <w:color w:val="000000"/>
                <w:sz w:val="16"/>
                <w:szCs w:val="16"/>
              </w:rPr>
              <w:t>leaderområdet</w:t>
            </w:r>
            <w:proofErr w:type="spellEnd"/>
            <w:r>
              <w:rPr>
                <w:color w:val="000000"/>
                <w:sz w:val="16"/>
                <w:szCs w:val="16"/>
              </w:rPr>
              <w:t xml:space="preserve"> och bidra till försäljningsintäkter.</w:t>
            </w:r>
          </w:p>
        </w:tc>
        <w:tc>
          <w:tcPr>
            <w:tcW w:w="1559" w:type="dxa"/>
          </w:tcPr>
          <w:p w14:paraId="7B435522" w14:textId="03E1DD39" w:rsidR="00CA6DBC" w:rsidRPr="00146777" w:rsidRDefault="00CA6DBC" w:rsidP="0026270D">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07767EB0" w14:textId="2DC012FC" w:rsidR="00CA6DBC" w:rsidRPr="00146777" w:rsidRDefault="00CA6DBC" w:rsidP="0026270D">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7E6CB40" w14:textId="77777777" w:rsidR="00CA6DBC" w:rsidRPr="00146777" w:rsidRDefault="00CA6DBC" w:rsidP="0026270D">
            <w:pPr>
              <w:rPr>
                <w:rFonts w:ascii="Helvetica" w:hAnsi="Helvetica" w:cs="Helvetica"/>
                <w:sz w:val="24"/>
                <w:szCs w:val="24"/>
              </w:rPr>
            </w:pPr>
          </w:p>
          <w:p w14:paraId="1C1041A0" w14:textId="0CA9D813" w:rsidR="00CA6DBC" w:rsidRPr="00146777" w:rsidRDefault="00CA6DBC" w:rsidP="0026270D">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6B255C4" w14:textId="381B1B49" w:rsidR="00CA6DBC" w:rsidRPr="00146777" w:rsidRDefault="00CA6DBC" w:rsidP="0026270D">
            <w:pPr>
              <w:rPr>
                <w:rFonts w:ascii="Helvetica" w:hAnsi="Helvetica" w:cs="Helvetica"/>
                <w:sz w:val="24"/>
                <w:szCs w:val="24"/>
              </w:rPr>
            </w:pPr>
          </w:p>
        </w:tc>
      </w:tr>
      <w:tr w:rsidR="00CA6DBC" w:rsidRPr="00146777" w14:paraId="2A1ABF20" w14:textId="77777777" w:rsidTr="00D624E8">
        <w:trPr>
          <w:trHeight w:val="1014"/>
        </w:trPr>
        <w:tc>
          <w:tcPr>
            <w:tcW w:w="4248" w:type="dxa"/>
          </w:tcPr>
          <w:p w14:paraId="377A2099" w14:textId="77777777" w:rsidR="0074280A" w:rsidRDefault="0074280A" w:rsidP="0074280A">
            <w:pPr>
              <w:pBdr>
                <w:top w:val="nil"/>
                <w:left w:val="nil"/>
                <w:bottom w:val="nil"/>
                <w:right w:val="nil"/>
                <w:between w:val="nil"/>
              </w:pBdr>
              <w:spacing w:before="60" w:after="60" w:line="276" w:lineRule="auto"/>
              <w:rPr>
                <w:rFonts w:ascii="Roboto" w:eastAsia="Roboto" w:hAnsi="Roboto" w:cs="Roboto"/>
                <w:b/>
                <w:bCs/>
                <w:color w:val="000000"/>
              </w:rPr>
            </w:pPr>
            <w:r>
              <w:rPr>
                <w:rFonts w:ascii="Roboto" w:eastAsia="Roboto" w:hAnsi="Roboto" w:cs="Roboto"/>
                <w:b/>
                <w:bCs/>
                <w:color w:val="000000"/>
              </w:rPr>
              <w:t>Hur många nya produkter kommer projektet att skapa?</w:t>
            </w:r>
          </w:p>
          <w:p w14:paraId="5DD6E4E0" w14:textId="63415B35" w:rsidR="00CA6DBC" w:rsidRPr="00146777" w:rsidRDefault="0074280A" w:rsidP="0074280A">
            <w:pPr>
              <w:rPr>
                <w:rFonts w:ascii="Helvetica" w:hAnsi="Helvetica" w:cs="Helvetica"/>
                <w:b/>
                <w:bCs/>
                <w:sz w:val="24"/>
              </w:rPr>
            </w:pPr>
            <w:r>
              <w:rPr>
                <w:color w:val="000000"/>
                <w:sz w:val="16"/>
                <w:szCs w:val="16"/>
              </w:rPr>
              <w:t xml:space="preserve">Nya produkter kan vara fysiska produkter (till exempel matprodukter, kläder och möbler) eller digitala produkter (till exempel nedladdningsbara filer som </w:t>
            </w:r>
            <w:r>
              <w:rPr>
                <w:color w:val="000000"/>
                <w:sz w:val="16"/>
                <w:szCs w:val="16"/>
              </w:rPr>
              <w:br/>
              <w:t xml:space="preserve">e-böcker och guider. Men det kan också inkludera olika mjukvaror och </w:t>
            </w:r>
            <w:proofErr w:type="spellStart"/>
            <w:r>
              <w:rPr>
                <w:color w:val="000000"/>
                <w:sz w:val="16"/>
                <w:szCs w:val="16"/>
              </w:rPr>
              <w:t>appar</w:t>
            </w:r>
            <w:proofErr w:type="spellEnd"/>
            <w:r>
              <w:rPr>
                <w:color w:val="000000"/>
                <w:sz w:val="16"/>
                <w:szCs w:val="16"/>
              </w:rPr>
              <w:t xml:space="preserve"> om kunden inte är beroende av prenumerationer för att kunna ta del av dem.) Produkterna skapas genom projektet, ska vara nya för verksamheten och bidra till försäljningsintäkter.</w:t>
            </w:r>
          </w:p>
        </w:tc>
        <w:tc>
          <w:tcPr>
            <w:tcW w:w="1559" w:type="dxa"/>
          </w:tcPr>
          <w:p w14:paraId="181750C0" w14:textId="6E22FCC7" w:rsidR="00CA6DBC" w:rsidRPr="00146777" w:rsidRDefault="00CA6DBC" w:rsidP="009A2F30">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32F9421" w14:textId="77777777"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3528CD5" w14:textId="77777777" w:rsidR="00CA6DBC" w:rsidRPr="00146777" w:rsidRDefault="00CA6DBC" w:rsidP="009A2F30">
            <w:pPr>
              <w:rPr>
                <w:rFonts w:ascii="Helvetica" w:hAnsi="Helvetica" w:cs="Helvetica"/>
                <w:sz w:val="24"/>
                <w:szCs w:val="24"/>
              </w:rPr>
            </w:pPr>
          </w:p>
          <w:p w14:paraId="50F18EDC" w14:textId="56638EC4" w:rsidR="00CA6DBC" w:rsidRPr="00146777" w:rsidRDefault="00CA6DBC" w:rsidP="009A2F30">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3269478" w14:textId="77777777" w:rsidR="00CA6DBC" w:rsidRPr="00146777" w:rsidRDefault="00CA6DBC" w:rsidP="009A2F30">
            <w:pPr>
              <w:rPr>
                <w:rFonts w:ascii="Helvetica" w:hAnsi="Helvetica" w:cs="Helvetica"/>
                <w:sz w:val="24"/>
                <w:szCs w:val="24"/>
              </w:rPr>
            </w:pPr>
          </w:p>
        </w:tc>
      </w:tr>
      <w:tr w:rsidR="00703575" w:rsidRPr="00146777" w14:paraId="3DEBBEE0" w14:textId="77777777" w:rsidTr="00D624E8">
        <w:trPr>
          <w:trHeight w:val="1014"/>
        </w:trPr>
        <w:tc>
          <w:tcPr>
            <w:tcW w:w="4248" w:type="dxa"/>
          </w:tcPr>
          <w:p w14:paraId="456BA93E" w14:textId="77777777" w:rsidR="00350F3F" w:rsidRDefault="00350F3F" w:rsidP="00350F3F">
            <w:pPr>
              <w:pBdr>
                <w:top w:val="nil"/>
                <w:left w:val="nil"/>
                <w:bottom w:val="nil"/>
                <w:right w:val="nil"/>
                <w:between w:val="nil"/>
              </w:pBdr>
              <w:spacing w:before="60" w:after="60"/>
              <w:rPr>
                <w:rFonts w:ascii="Roboto" w:eastAsia="Roboto" w:hAnsi="Roboto" w:cs="Roboto"/>
                <w:b/>
                <w:bCs/>
                <w:color w:val="000000"/>
              </w:rPr>
            </w:pPr>
            <w:r>
              <w:rPr>
                <w:rFonts w:ascii="Roboto" w:eastAsia="Roboto" w:hAnsi="Roboto" w:cs="Roboto"/>
                <w:b/>
                <w:bCs/>
                <w:color w:val="000000"/>
              </w:rPr>
              <w:t>Hur många nya mötesplatser kommer projektet att skapa?</w:t>
            </w:r>
          </w:p>
          <w:p w14:paraId="3D8FB490" w14:textId="4E489C52" w:rsidR="00703575" w:rsidRPr="00146777" w:rsidRDefault="00350F3F" w:rsidP="00350F3F">
            <w:pPr>
              <w:rPr>
                <w:rFonts w:ascii="Helvetica" w:hAnsi="Helvetica" w:cs="Helvetica"/>
                <w:b/>
                <w:bCs/>
                <w:sz w:val="24"/>
              </w:rPr>
            </w:pPr>
            <w:r>
              <w:rPr>
                <w:color w:val="000000"/>
                <w:sz w:val="16"/>
                <w:szCs w:val="16"/>
              </w:rPr>
              <w:t>Nya mötesplatser som skapas på grund av projektet och inom projekttiden. Det kan även vara mötesplatser som varit ur bruk men som under projektet återställs och som bedöms fortsätta att existera.</w:t>
            </w:r>
            <w:r>
              <w:rPr>
                <w:color w:val="000000"/>
                <w:sz w:val="16"/>
                <w:szCs w:val="16"/>
              </w:rPr>
              <w:br/>
              <w:t>En mötesplats kan vara fysisk eller digital. En fysisk mötesplats är en ny eller återställd lokal (till exempel hembygds-gårdar, en gårdsbutik eller övriga samlingslokaler).</w:t>
            </w:r>
          </w:p>
        </w:tc>
        <w:tc>
          <w:tcPr>
            <w:tcW w:w="1559" w:type="dxa"/>
          </w:tcPr>
          <w:p w14:paraId="4D0ED8BF" w14:textId="44B0279E" w:rsidR="00703575" w:rsidRPr="00146777" w:rsidRDefault="00854C60" w:rsidP="00703575">
            <w:pPr>
              <w:rPr>
                <w:rFonts w:ascii="Helvetica" w:hAnsi="Helvetica" w:cs="Helvetica"/>
                <w:bCs/>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shd w:val="clear" w:color="auto" w:fill="E1E8DE"/>
          </w:tcPr>
          <w:p w14:paraId="360557B7" w14:textId="77777777" w:rsidR="00854C60" w:rsidRPr="00146777" w:rsidRDefault="00854C60" w:rsidP="00854C6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602D376" w14:textId="77777777" w:rsidR="00854C60" w:rsidRPr="00146777" w:rsidRDefault="00854C60" w:rsidP="00854C60">
            <w:pPr>
              <w:rPr>
                <w:rFonts w:ascii="Helvetica" w:hAnsi="Helvetica" w:cs="Helvetica"/>
                <w:sz w:val="24"/>
                <w:szCs w:val="24"/>
              </w:rPr>
            </w:pPr>
          </w:p>
          <w:p w14:paraId="25E7506E" w14:textId="35771063" w:rsidR="00854C60" w:rsidRDefault="00854C60" w:rsidP="00854C60">
            <w:r w:rsidRPr="00146777">
              <w:rPr>
                <w:rFonts w:ascii="Helvetica" w:hAnsi="Helvetica" w:cs="Helvetica"/>
                <w:sz w:val="24"/>
                <w:szCs w:val="24"/>
              </w:rPr>
              <w:t>Kommentar till resultatet:</w:t>
            </w:r>
          </w:p>
          <w:p w14:paraId="4D9DE875" w14:textId="51397FC4" w:rsidR="00703575" w:rsidRPr="00146777" w:rsidRDefault="00854C60" w:rsidP="00703575">
            <w:pPr>
              <w:rPr>
                <w:rFonts w:ascii="Helvetica" w:hAnsi="Helvetica" w:cs="Helvetica"/>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575" w:rsidRPr="00146777" w14:paraId="4F0BAF66" w14:textId="77777777" w:rsidTr="00D624E8">
        <w:tc>
          <w:tcPr>
            <w:tcW w:w="4248" w:type="dxa"/>
          </w:tcPr>
          <w:p w14:paraId="38E3C606" w14:textId="21AD7542" w:rsidR="00703575" w:rsidRPr="00146777" w:rsidRDefault="00E147D6" w:rsidP="00703575">
            <w:pPr>
              <w:rPr>
                <w:rFonts w:ascii="Helvetica" w:hAnsi="Helvetica" w:cs="Helvetica"/>
                <w:sz w:val="24"/>
                <w:szCs w:val="24"/>
              </w:rPr>
            </w:pPr>
            <w:r>
              <w:rPr>
                <w:rFonts w:ascii="Roboto" w:eastAsia="Roboto" w:hAnsi="Roboto" w:cs="Roboto"/>
                <w:b/>
                <w:bCs/>
                <w:color w:val="000000"/>
              </w:rPr>
              <w:t>Hur många nya nätverk/samarbetskonstellationer kommer projektet att skapa?</w:t>
            </w:r>
            <w:r>
              <w:rPr>
                <w:rFonts w:ascii="Roboto" w:eastAsia="Roboto" w:hAnsi="Roboto" w:cs="Roboto"/>
                <w:b/>
                <w:bCs/>
                <w:color w:val="000000"/>
              </w:rPr>
              <w:br/>
            </w:r>
            <w:r>
              <w:rPr>
                <w:color w:val="000000"/>
                <w:sz w:val="16"/>
                <w:szCs w:val="16"/>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 (Tänk på att det inte handlar om leverantörer, däremot om två eller flera parter tillsammans driver projektet framåt.)</w:t>
            </w:r>
          </w:p>
        </w:tc>
        <w:tc>
          <w:tcPr>
            <w:tcW w:w="1559" w:type="dxa"/>
          </w:tcPr>
          <w:p w14:paraId="1530A841" w14:textId="21C8C9ED" w:rsidR="00703575" w:rsidRPr="00146777" w:rsidRDefault="00703575" w:rsidP="00703575">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FD59C5E" w14:textId="559C0990" w:rsidR="00703575" w:rsidRPr="00146777" w:rsidRDefault="00703575" w:rsidP="00703575">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0DC9BFE" w14:textId="77777777" w:rsidR="00703575" w:rsidRPr="00146777" w:rsidRDefault="00703575" w:rsidP="00703575">
            <w:pPr>
              <w:rPr>
                <w:rFonts w:ascii="Helvetica" w:hAnsi="Helvetica" w:cs="Helvetica"/>
                <w:sz w:val="24"/>
                <w:szCs w:val="24"/>
              </w:rPr>
            </w:pPr>
          </w:p>
          <w:p w14:paraId="2A590A95" w14:textId="04E9DE84" w:rsidR="00703575" w:rsidRPr="00146777" w:rsidRDefault="00703575" w:rsidP="00703575">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4F7CF85" w14:textId="1A755EB6" w:rsidR="00703575" w:rsidRPr="00146777" w:rsidRDefault="00703575" w:rsidP="00703575">
            <w:pPr>
              <w:rPr>
                <w:rFonts w:ascii="Helvetica" w:hAnsi="Helvetica" w:cs="Helvetica"/>
                <w:sz w:val="24"/>
                <w:szCs w:val="24"/>
              </w:rPr>
            </w:pPr>
          </w:p>
          <w:p w14:paraId="21E0FB0C" w14:textId="77777777" w:rsidR="00703575" w:rsidRPr="00146777" w:rsidRDefault="00703575" w:rsidP="00703575">
            <w:pPr>
              <w:rPr>
                <w:rFonts w:ascii="Helvetica" w:hAnsi="Helvetica" w:cs="Helvetica"/>
                <w:sz w:val="24"/>
                <w:szCs w:val="24"/>
              </w:rPr>
            </w:pPr>
          </w:p>
        </w:tc>
      </w:tr>
      <w:tr w:rsidR="00E30998" w:rsidRPr="00146777" w14:paraId="1075EF9C" w14:textId="77777777" w:rsidTr="00D624E8">
        <w:tc>
          <w:tcPr>
            <w:tcW w:w="4248" w:type="dxa"/>
          </w:tcPr>
          <w:p w14:paraId="0184955C" w14:textId="77777777" w:rsidR="00DB7C60" w:rsidRDefault="00DB7C60" w:rsidP="00DB7C60">
            <w:pPr>
              <w:pBdr>
                <w:top w:val="nil"/>
                <w:left w:val="nil"/>
                <w:bottom w:val="nil"/>
                <w:right w:val="nil"/>
                <w:between w:val="nil"/>
              </w:pBdr>
              <w:spacing w:before="60" w:after="60"/>
              <w:rPr>
                <w:rFonts w:ascii="Roboto" w:eastAsia="Roboto" w:hAnsi="Roboto" w:cs="Roboto"/>
                <w:b/>
                <w:bCs/>
                <w:color w:val="000000"/>
              </w:rPr>
            </w:pPr>
            <w:r>
              <w:rPr>
                <w:rFonts w:ascii="Roboto" w:eastAsia="Roboto" w:hAnsi="Roboto" w:cs="Roboto"/>
                <w:b/>
                <w:bCs/>
                <w:color w:val="000000"/>
              </w:rPr>
              <w:t xml:space="preserve">Hur många kompetensutvecklings-insatser kommer att genomföras </w:t>
            </w:r>
            <w:r>
              <w:rPr>
                <w:rFonts w:ascii="Roboto" w:eastAsia="Roboto" w:hAnsi="Roboto" w:cs="Roboto"/>
                <w:b/>
                <w:bCs/>
                <w:color w:val="000000"/>
              </w:rPr>
              <w:br/>
              <w:t>i projektet?</w:t>
            </w:r>
          </w:p>
          <w:p w14:paraId="509B1623" w14:textId="56628F49" w:rsidR="00E30998" w:rsidRPr="00146777" w:rsidRDefault="00DB7C60" w:rsidP="00DB7C60">
            <w:pPr>
              <w:rPr>
                <w:rFonts w:ascii="Helvetica" w:hAnsi="Helvetica" w:cs="Helvetica"/>
                <w:b/>
                <w:bCs/>
                <w:sz w:val="24"/>
              </w:rPr>
            </w:pPr>
            <w:r>
              <w:rPr>
                <w:color w:val="000000"/>
                <w:sz w:val="16"/>
                <w:szCs w:val="16"/>
              </w:rPr>
              <w:t>Kompetensutvecklingsinsatserna ska genomföras genom projektet och inom projekttiden.</w:t>
            </w:r>
          </w:p>
        </w:tc>
        <w:tc>
          <w:tcPr>
            <w:tcW w:w="1559" w:type="dxa"/>
          </w:tcPr>
          <w:p w14:paraId="68AD20AB" w14:textId="663B2E8D" w:rsidR="00E30998" w:rsidRPr="00146777" w:rsidRDefault="00E30998" w:rsidP="00E3099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5EA51BA0" w14:textId="77777777" w:rsidR="00E30998" w:rsidRPr="00146777" w:rsidRDefault="00E30998" w:rsidP="00E30998">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F21B16C" w14:textId="77777777" w:rsidR="00E30998" w:rsidRPr="00146777" w:rsidRDefault="00E30998" w:rsidP="00E30998">
            <w:pPr>
              <w:rPr>
                <w:rFonts w:ascii="Helvetica" w:hAnsi="Helvetica" w:cs="Helvetica"/>
                <w:sz w:val="24"/>
                <w:szCs w:val="24"/>
              </w:rPr>
            </w:pPr>
          </w:p>
          <w:p w14:paraId="4AA07671" w14:textId="77777777" w:rsidR="00E30998" w:rsidRPr="00146777" w:rsidRDefault="00E30998" w:rsidP="00E30998">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8ECB0C9" w14:textId="77777777" w:rsidR="00E30998" w:rsidRPr="00146777" w:rsidRDefault="00E30998" w:rsidP="00E30998">
            <w:pPr>
              <w:rPr>
                <w:rFonts w:ascii="Helvetica" w:hAnsi="Helvetica" w:cs="Helvetica"/>
                <w:sz w:val="24"/>
                <w:szCs w:val="24"/>
              </w:rPr>
            </w:pPr>
          </w:p>
          <w:p w14:paraId="54CB25CC" w14:textId="77777777" w:rsidR="00E30998" w:rsidRPr="00146777" w:rsidRDefault="00E30998" w:rsidP="00E30998">
            <w:pPr>
              <w:rPr>
                <w:rFonts w:ascii="Helvetica" w:hAnsi="Helvetica" w:cs="Helvetica"/>
                <w:sz w:val="24"/>
                <w:szCs w:val="24"/>
              </w:rPr>
            </w:pPr>
          </w:p>
        </w:tc>
      </w:tr>
      <w:tr w:rsidR="00835D8A" w:rsidRPr="00146777" w14:paraId="2DE13014" w14:textId="77777777" w:rsidTr="00D624E8">
        <w:tc>
          <w:tcPr>
            <w:tcW w:w="4248" w:type="dxa"/>
          </w:tcPr>
          <w:p w14:paraId="0D63EC2E" w14:textId="77777777" w:rsidR="00BD2E57" w:rsidRDefault="00BD2E57" w:rsidP="00BD2E57">
            <w:pPr>
              <w:rPr>
                <w:rFonts w:ascii="Roboto" w:eastAsia="Roboto" w:hAnsi="Roboto" w:cs="Roboto"/>
                <w:b/>
                <w:bCs/>
              </w:rPr>
            </w:pPr>
            <w:r>
              <w:rPr>
                <w:rFonts w:ascii="Roboto" w:eastAsia="Roboto" w:hAnsi="Roboto" w:cs="Roboto"/>
                <w:b/>
                <w:bCs/>
              </w:rPr>
              <w:lastRenderedPageBreak/>
              <w:t xml:space="preserve">Hur många personer kommer att delta </w:t>
            </w:r>
            <w:r>
              <w:rPr>
                <w:rFonts w:ascii="Roboto" w:eastAsia="Roboto" w:hAnsi="Roboto" w:cs="Roboto"/>
                <w:b/>
                <w:bCs/>
              </w:rPr>
              <w:br/>
              <w:t>i kompetensutvecklingsinsatser?</w:t>
            </w:r>
          </w:p>
          <w:p w14:paraId="4D68639F" w14:textId="77777777" w:rsidR="00BD2E57" w:rsidRDefault="00BD2E57" w:rsidP="00BD2E57">
            <w:pPr>
              <w:pBdr>
                <w:top w:val="nil"/>
                <w:left w:val="nil"/>
                <w:bottom w:val="nil"/>
                <w:right w:val="nil"/>
                <w:between w:val="nil"/>
              </w:pBdr>
              <w:spacing w:before="60" w:after="60"/>
              <w:rPr>
                <w:color w:val="000000"/>
                <w:sz w:val="16"/>
                <w:szCs w:val="16"/>
              </w:rPr>
            </w:pPr>
            <w:r>
              <w:rPr>
                <w:color w:val="000000"/>
                <w:sz w:val="16"/>
                <w:szCs w:val="16"/>
              </w:rPr>
              <w:t>Ange hur många som genom projektet får kompetensutveckling. Indikatorn avser utbildningar, kurser, föreläsningar och studiebesök samt praktik.</w:t>
            </w:r>
          </w:p>
          <w:p w14:paraId="111A1100" w14:textId="38C2AC78" w:rsidR="00835D8A" w:rsidRDefault="00BD2E57" w:rsidP="00BD2E57">
            <w:pPr>
              <w:rPr>
                <w:rFonts w:ascii="Helvetica" w:hAnsi="Helvetica" w:cs="Helvetica"/>
                <w:b/>
                <w:bCs/>
                <w:sz w:val="24"/>
              </w:rPr>
            </w:pPr>
            <w:r>
              <w:rPr>
                <w:color w:val="000000"/>
                <w:sz w:val="16"/>
                <w:szCs w:val="16"/>
              </w:rPr>
              <w:t>Ange flera olika värden i svaret: ange totalt antal deltagare, försök också att göra en uppskattning på fördelning mellan kön och ålder.</w:t>
            </w:r>
          </w:p>
        </w:tc>
        <w:tc>
          <w:tcPr>
            <w:tcW w:w="1559" w:type="dxa"/>
          </w:tcPr>
          <w:p w14:paraId="300AED37" w14:textId="13C02A2C" w:rsidR="00835D8A" w:rsidRPr="00146777" w:rsidRDefault="006529C3" w:rsidP="00E3099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5AF03C57" w14:textId="77777777" w:rsidR="006529C3" w:rsidRPr="00146777" w:rsidRDefault="006529C3" w:rsidP="006529C3">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D47BCE5" w14:textId="77777777" w:rsidR="006529C3" w:rsidRPr="00146777" w:rsidRDefault="006529C3" w:rsidP="006529C3">
            <w:pPr>
              <w:rPr>
                <w:rFonts w:ascii="Helvetica" w:hAnsi="Helvetica" w:cs="Helvetica"/>
                <w:sz w:val="24"/>
                <w:szCs w:val="24"/>
              </w:rPr>
            </w:pPr>
          </w:p>
          <w:p w14:paraId="542672E9" w14:textId="77777777" w:rsidR="006529C3" w:rsidRPr="00146777" w:rsidRDefault="006529C3" w:rsidP="006529C3">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2E3B2402" w14:textId="77777777" w:rsidR="00835D8A" w:rsidRPr="00146777" w:rsidRDefault="00835D8A" w:rsidP="00E30998">
            <w:pPr>
              <w:rPr>
                <w:rFonts w:ascii="Helvetica" w:hAnsi="Helvetica" w:cs="Helvetica"/>
                <w:sz w:val="24"/>
                <w:szCs w:val="24"/>
              </w:rPr>
            </w:pPr>
          </w:p>
        </w:tc>
      </w:tr>
      <w:tr w:rsidR="00585D56" w:rsidRPr="00146777" w14:paraId="506D0D03" w14:textId="77777777" w:rsidTr="00D624E8">
        <w:tc>
          <w:tcPr>
            <w:tcW w:w="4248" w:type="dxa"/>
          </w:tcPr>
          <w:p w14:paraId="6765C005" w14:textId="77777777" w:rsidR="00585D56" w:rsidRDefault="00585D56" w:rsidP="002E3D4B">
            <w:pPr>
              <w:pBdr>
                <w:top w:val="nil"/>
                <w:left w:val="nil"/>
                <w:bottom w:val="nil"/>
                <w:right w:val="nil"/>
                <w:between w:val="nil"/>
              </w:pBdr>
              <w:spacing w:before="60" w:after="60"/>
              <w:rPr>
                <w:rFonts w:ascii="Roboto" w:eastAsia="Roboto" w:hAnsi="Roboto" w:cs="Roboto"/>
                <w:b/>
                <w:bCs/>
                <w:color w:val="000000"/>
              </w:rPr>
            </w:pPr>
            <w:r>
              <w:rPr>
                <w:rFonts w:ascii="Roboto" w:eastAsia="Roboto" w:hAnsi="Roboto" w:cs="Roboto"/>
                <w:b/>
                <w:bCs/>
                <w:color w:val="000000"/>
              </w:rPr>
              <w:t>Hur många nya dagsbesökare kommer projektet att skapa?</w:t>
            </w:r>
          </w:p>
          <w:p w14:paraId="6C44D515" w14:textId="45846AE4" w:rsidR="00585D56" w:rsidRPr="00146777" w:rsidRDefault="00585D56" w:rsidP="00E30998">
            <w:pPr>
              <w:rPr>
                <w:rFonts w:ascii="Helvetica" w:hAnsi="Helvetica" w:cs="Helvetica"/>
                <w:b/>
                <w:sz w:val="24"/>
                <w:szCs w:val="24"/>
              </w:rPr>
            </w:pPr>
            <w:r>
              <w:rPr>
                <w:sz w:val="16"/>
                <w:szCs w:val="16"/>
              </w:rPr>
              <w:t>Dagsbesökare är besökare (lokalbefolkning och turister) som inte övernattar på platsen för besöket. Det mäts som antal individer per år.</w:t>
            </w:r>
          </w:p>
        </w:tc>
        <w:tc>
          <w:tcPr>
            <w:tcW w:w="1559" w:type="dxa"/>
          </w:tcPr>
          <w:p w14:paraId="27AF6B69" w14:textId="608B1CA2" w:rsidR="00585D56" w:rsidRPr="00146777" w:rsidRDefault="00585D56" w:rsidP="00E30998">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53D64A84" w14:textId="77777777" w:rsidR="00585D56" w:rsidRPr="00146777" w:rsidRDefault="00585D56" w:rsidP="00E30998">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EF597B9" w14:textId="77777777" w:rsidR="00585D56" w:rsidRPr="00146777" w:rsidRDefault="00585D56" w:rsidP="00E30998">
            <w:pPr>
              <w:rPr>
                <w:rFonts w:ascii="Helvetica" w:hAnsi="Helvetica" w:cs="Helvetica"/>
                <w:sz w:val="24"/>
                <w:szCs w:val="24"/>
              </w:rPr>
            </w:pPr>
          </w:p>
          <w:p w14:paraId="0ECA7205" w14:textId="77777777" w:rsidR="00585D56" w:rsidRPr="00146777" w:rsidRDefault="00585D56" w:rsidP="00E30998">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784ED2E" w14:textId="77777777" w:rsidR="00585D56" w:rsidRPr="00146777" w:rsidRDefault="00585D56" w:rsidP="00E30998">
            <w:pPr>
              <w:rPr>
                <w:rFonts w:ascii="Helvetica" w:hAnsi="Helvetica" w:cs="Helvetica"/>
                <w:sz w:val="24"/>
                <w:szCs w:val="24"/>
              </w:rPr>
            </w:pPr>
          </w:p>
          <w:p w14:paraId="3CD4F2A2" w14:textId="77777777" w:rsidR="00585D56" w:rsidRPr="00146777" w:rsidRDefault="00585D56" w:rsidP="00E30998">
            <w:pPr>
              <w:rPr>
                <w:rFonts w:ascii="Helvetica" w:hAnsi="Helvetica" w:cs="Helvetica"/>
                <w:sz w:val="24"/>
                <w:szCs w:val="24"/>
              </w:rPr>
            </w:pPr>
          </w:p>
        </w:tc>
      </w:tr>
      <w:tr w:rsidR="00585D56" w:rsidRPr="00146777" w14:paraId="3F50A41E" w14:textId="77777777" w:rsidTr="00D624E8">
        <w:tc>
          <w:tcPr>
            <w:tcW w:w="4248" w:type="dxa"/>
          </w:tcPr>
          <w:p w14:paraId="38CB5C95" w14:textId="77777777" w:rsidR="00585D56" w:rsidRDefault="00585D56" w:rsidP="006B5571">
            <w:pPr>
              <w:pBdr>
                <w:top w:val="nil"/>
                <w:left w:val="nil"/>
                <w:bottom w:val="nil"/>
                <w:right w:val="nil"/>
                <w:between w:val="nil"/>
              </w:pBdr>
              <w:spacing w:before="60" w:after="60"/>
              <w:rPr>
                <w:rFonts w:ascii="Roboto" w:eastAsia="Roboto" w:hAnsi="Roboto" w:cs="Roboto"/>
                <w:b/>
                <w:bCs/>
                <w:color w:val="000000"/>
              </w:rPr>
            </w:pPr>
            <w:r>
              <w:rPr>
                <w:rFonts w:ascii="Roboto" w:eastAsia="Roboto" w:hAnsi="Roboto" w:cs="Roboto"/>
                <w:b/>
                <w:bCs/>
                <w:color w:val="000000"/>
              </w:rPr>
              <w:t>Hur många besöksmål kommer projektet att skapa?</w:t>
            </w:r>
          </w:p>
          <w:p w14:paraId="029915F8" w14:textId="6CAB910D" w:rsidR="00585D56" w:rsidRPr="00146777" w:rsidRDefault="00585D56" w:rsidP="002E3D4B">
            <w:pPr>
              <w:rPr>
                <w:rFonts w:ascii="Helvetica" w:hAnsi="Helvetica" w:cs="Helvetica"/>
                <w:b/>
                <w:sz w:val="24"/>
                <w:szCs w:val="24"/>
              </w:rPr>
            </w:pPr>
            <w:r>
              <w:rPr>
                <w:sz w:val="16"/>
                <w:szCs w:val="16"/>
              </w:rPr>
              <w:t>Ett besöksmål kan vara en gårdsbutik eller en öppen trädgård.</w:t>
            </w:r>
          </w:p>
        </w:tc>
        <w:tc>
          <w:tcPr>
            <w:tcW w:w="1559" w:type="dxa"/>
          </w:tcPr>
          <w:p w14:paraId="45EC7175" w14:textId="4E894FAE" w:rsidR="00585D56" w:rsidRPr="00146777" w:rsidRDefault="00585D56" w:rsidP="00E30998">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04C29530" w14:textId="77777777" w:rsidR="00585D56" w:rsidRPr="00146777" w:rsidRDefault="00585D56" w:rsidP="006B5571">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7E21726" w14:textId="77777777" w:rsidR="00585D56" w:rsidRPr="00146777" w:rsidRDefault="00585D56" w:rsidP="006B5571">
            <w:pPr>
              <w:rPr>
                <w:rFonts w:ascii="Helvetica" w:hAnsi="Helvetica" w:cs="Helvetica"/>
                <w:sz w:val="24"/>
                <w:szCs w:val="24"/>
              </w:rPr>
            </w:pPr>
          </w:p>
          <w:p w14:paraId="779ED5EE" w14:textId="77777777" w:rsidR="00585D56" w:rsidRPr="00146777" w:rsidRDefault="00585D56" w:rsidP="006B5571">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23821674" w14:textId="77777777" w:rsidR="00585D56" w:rsidRPr="00146777" w:rsidRDefault="00585D56" w:rsidP="006B5571">
            <w:pPr>
              <w:rPr>
                <w:rFonts w:ascii="Helvetica" w:hAnsi="Helvetica" w:cs="Helvetica"/>
                <w:sz w:val="24"/>
                <w:szCs w:val="24"/>
              </w:rPr>
            </w:pPr>
          </w:p>
          <w:p w14:paraId="104EEFC2" w14:textId="77777777" w:rsidR="00585D56" w:rsidRPr="00146777" w:rsidRDefault="00585D56" w:rsidP="00E30998">
            <w:pPr>
              <w:rPr>
                <w:rFonts w:ascii="Helvetica" w:hAnsi="Helvetica" w:cs="Helvetica"/>
                <w:sz w:val="24"/>
                <w:szCs w:val="24"/>
              </w:rPr>
            </w:pPr>
          </w:p>
        </w:tc>
      </w:tr>
    </w:tbl>
    <w:p w14:paraId="172E1D59" w14:textId="77777777" w:rsidR="00E215EE" w:rsidRPr="00146777" w:rsidRDefault="00E215EE">
      <w:pPr>
        <w:rPr>
          <w:rFonts w:ascii="Helvetica" w:hAnsi="Helvetica" w:cs="Helvetica"/>
        </w:rPr>
      </w:pPr>
    </w:p>
    <w:p w14:paraId="7062ACF5" w14:textId="77777777" w:rsidR="00221E90" w:rsidRPr="00146777" w:rsidRDefault="00221E90">
      <w:pPr>
        <w:rPr>
          <w:rFonts w:ascii="Helvetica" w:hAnsi="Helvetica" w:cs="Helvetica"/>
        </w:rPr>
      </w:pPr>
    </w:p>
    <w:p w14:paraId="63F60FEE" w14:textId="77777777" w:rsidR="008C1604" w:rsidRPr="00056404" w:rsidRDefault="008C1604" w:rsidP="008C1604">
      <w:pPr>
        <w:rPr>
          <w:rFonts w:ascii="Helvetica" w:hAnsi="Helvetica" w:cs="Helvetica"/>
        </w:rPr>
      </w:pPr>
      <w:r w:rsidRPr="00056404">
        <w:rPr>
          <w:rFonts w:ascii="Helvetica" w:hAnsi="Helvetica" w:cs="Helvetica"/>
        </w:rPr>
        <w:t>Slutrapporten skickas in till din kontakt på Lea</w:t>
      </w:r>
      <w:r>
        <w:rPr>
          <w:rFonts w:ascii="Helvetica" w:hAnsi="Helvetica" w:cs="Helvetica"/>
        </w:rPr>
        <w:t xml:space="preserve">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via e-post. Skicka även med relevanta bilagor så som fakturor med betalbevis och kvitton. För utgift för personal ska anställningsavtal, projektdagbok och lönespecar bifogas.</w:t>
      </w:r>
    </w:p>
    <w:p w14:paraId="71CE06A8" w14:textId="77777777" w:rsidR="008C1604" w:rsidRPr="00056404" w:rsidRDefault="008C1604" w:rsidP="008C1604">
      <w:pPr>
        <w:rPr>
          <w:rFonts w:ascii="Helvetica" w:hAnsi="Helvetica" w:cs="Helvetica"/>
        </w:rPr>
      </w:pPr>
    </w:p>
    <w:p w14:paraId="4C3C42A0" w14:textId="7EF8A2FE" w:rsidR="00895C19" w:rsidRPr="00146777" w:rsidRDefault="008C1604" w:rsidP="008C1604">
      <w:pPr>
        <w:rPr>
          <w:rFonts w:ascii="Helvetica" w:hAnsi="Helvetica" w:cs="Helvetica"/>
        </w:rPr>
      </w:pPr>
      <w:r w:rsidRPr="00056404">
        <w:rPr>
          <w:rFonts w:ascii="Helvetica" w:hAnsi="Helvetica" w:cs="Helvetica"/>
        </w:rPr>
        <w:t xml:space="preserve">Bifoga gärna foton som </w:t>
      </w:r>
      <w:r>
        <w:rPr>
          <w:rFonts w:ascii="Helvetica" w:hAnsi="Helvetica" w:cs="Helvetica"/>
        </w:rPr>
        <w:t xml:space="preserve">Leader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får lov att använda i marknadsföringssyfte.</w:t>
      </w:r>
    </w:p>
    <w:sectPr w:rsidR="00895C19" w:rsidRPr="00146777" w:rsidSect="001B580E">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3D11" w14:textId="77777777" w:rsidR="00235270" w:rsidRDefault="00235270" w:rsidP="007942DB">
      <w:r>
        <w:separator/>
      </w:r>
    </w:p>
  </w:endnote>
  <w:endnote w:type="continuationSeparator" w:id="0">
    <w:p w14:paraId="51D44629" w14:textId="77777777" w:rsidR="00235270" w:rsidRDefault="00235270"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F500" w14:textId="77777777" w:rsidR="00235270" w:rsidRDefault="00235270" w:rsidP="007942DB">
      <w:r>
        <w:separator/>
      </w:r>
    </w:p>
  </w:footnote>
  <w:footnote w:type="continuationSeparator" w:id="0">
    <w:p w14:paraId="2A5C4F7E" w14:textId="77777777" w:rsidR="00235270" w:rsidRDefault="00235270"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2D783F6D" w:rsidR="00CE457F" w:rsidRDefault="00CA6DBC" w:rsidP="00CE457F">
    <w:pPr>
      <w:pStyle w:val="Sidhuvud"/>
      <w:jc w:val="right"/>
    </w:pPr>
    <w:r>
      <w:rPr>
        <w:noProof/>
      </w:rPr>
      <w:drawing>
        <wp:anchor distT="0" distB="0" distL="114300" distR="114300" simplePos="0" relativeHeight="251658240" behindDoc="1" locked="0" layoutInCell="1" allowOverlap="1" wp14:anchorId="3522D2DD" wp14:editId="34C8F78F">
          <wp:simplePos x="0" y="0"/>
          <wp:positionH relativeFrom="margin">
            <wp:align>right</wp:align>
          </wp:positionH>
          <wp:positionV relativeFrom="paragraph">
            <wp:posOffset>-87630</wp:posOffset>
          </wp:positionV>
          <wp:extent cx="600075" cy="607695"/>
          <wp:effectExtent l="0" t="0" r="9525" b="1905"/>
          <wp:wrapTight wrapText="bothSides">
            <wp:wrapPolygon edited="0">
              <wp:start x="0" y="0"/>
              <wp:lineTo x="0" y="20991"/>
              <wp:lineTo x="21257" y="20991"/>
              <wp:lineTo x="2125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600075" cy="607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67DB92" wp14:editId="0017B3F2">
          <wp:extent cx="1095917" cy="542593"/>
          <wp:effectExtent l="0" t="0" r="0" b="0"/>
          <wp:docPr id="7" name="Bildobjekt 7"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16124" cy="552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ocumentProtection w:edit="forms" w:enforcement="1" w:cryptProviderType="rsaAES" w:cryptAlgorithmClass="hash" w:cryptAlgorithmType="typeAny" w:cryptAlgorithmSid="14" w:cryptSpinCount="100000" w:hash="BXhSrH67KeKlWPIFKsj1HQmNB8eL8I6wgASBaT4D4kmY+79Iprt9OWjzUMZvG2pXGOjupvoUraYE4ku6Fz4AWA==" w:salt="TDD26ytY0N4XF+JCVfLeXQ=="/>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150ED"/>
    <w:rsid w:val="000526F7"/>
    <w:rsid w:val="00055EBB"/>
    <w:rsid w:val="000640D2"/>
    <w:rsid w:val="000D7007"/>
    <w:rsid w:val="00130FFA"/>
    <w:rsid w:val="00146777"/>
    <w:rsid w:val="0016328C"/>
    <w:rsid w:val="00195A9B"/>
    <w:rsid w:val="001A1FFC"/>
    <w:rsid w:val="001B3F32"/>
    <w:rsid w:val="001B580E"/>
    <w:rsid w:val="001E37C3"/>
    <w:rsid w:val="002115F1"/>
    <w:rsid w:val="00221E90"/>
    <w:rsid w:val="00235270"/>
    <w:rsid w:val="0023748F"/>
    <w:rsid w:val="00241B40"/>
    <w:rsid w:val="002427C2"/>
    <w:rsid w:val="0026270D"/>
    <w:rsid w:val="002655B1"/>
    <w:rsid w:val="002770AB"/>
    <w:rsid w:val="00281CA0"/>
    <w:rsid w:val="002A7EFC"/>
    <w:rsid w:val="002B2DED"/>
    <w:rsid w:val="002E3D4B"/>
    <w:rsid w:val="003248FD"/>
    <w:rsid w:val="0033661B"/>
    <w:rsid w:val="00350F3F"/>
    <w:rsid w:val="003511C5"/>
    <w:rsid w:val="00366CC3"/>
    <w:rsid w:val="003C77F2"/>
    <w:rsid w:val="003D5C5F"/>
    <w:rsid w:val="003E23C4"/>
    <w:rsid w:val="00400C91"/>
    <w:rsid w:val="004068A9"/>
    <w:rsid w:val="00434361"/>
    <w:rsid w:val="0046318E"/>
    <w:rsid w:val="00486356"/>
    <w:rsid w:val="004930ED"/>
    <w:rsid w:val="004B1B61"/>
    <w:rsid w:val="004F4369"/>
    <w:rsid w:val="00510847"/>
    <w:rsid w:val="00525E89"/>
    <w:rsid w:val="00551CCF"/>
    <w:rsid w:val="00585D56"/>
    <w:rsid w:val="005A31B5"/>
    <w:rsid w:val="005A4A56"/>
    <w:rsid w:val="005B05F9"/>
    <w:rsid w:val="005E2313"/>
    <w:rsid w:val="005E4652"/>
    <w:rsid w:val="006529C3"/>
    <w:rsid w:val="00673FE3"/>
    <w:rsid w:val="00696FB6"/>
    <w:rsid w:val="006B5571"/>
    <w:rsid w:val="006C12B3"/>
    <w:rsid w:val="00703575"/>
    <w:rsid w:val="00731C0C"/>
    <w:rsid w:val="0074280A"/>
    <w:rsid w:val="00742D7F"/>
    <w:rsid w:val="00743835"/>
    <w:rsid w:val="00764E5F"/>
    <w:rsid w:val="007942DB"/>
    <w:rsid w:val="007C07F9"/>
    <w:rsid w:val="00825228"/>
    <w:rsid w:val="00835D8A"/>
    <w:rsid w:val="0085293D"/>
    <w:rsid w:val="00854C60"/>
    <w:rsid w:val="00861AF7"/>
    <w:rsid w:val="008705CF"/>
    <w:rsid w:val="008925DE"/>
    <w:rsid w:val="00895C19"/>
    <w:rsid w:val="008B480E"/>
    <w:rsid w:val="008C1604"/>
    <w:rsid w:val="008C6CB2"/>
    <w:rsid w:val="00900AA7"/>
    <w:rsid w:val="009205DA"/>
    <w:rsid w:val="009408CB"/>
    <w:rsid w:val="009604AD"/>
    <w:rsid w:val="00966FBF"/>
    <w:rsid w:val="00991F33"/>
    <w:rsid w:val="009A2F30"/>
    <w:rsid w:val="009B2076"/>
    <w:rsid w:val="009C0E67"/>
    <w:rsid w:val="009D76E2"/>
    <w:rsid w:val="00A110DF"/>
    <w:rsid w:val="00A24E08"/>
    <w:rsid w:val="00A276C2"/>
    <w:rsid w:val="00A36E67"/>
    <w:rsid w:val="00A37FBF"/>
    <w:rsid w:val="00A4034B"/>
    <w:rsid w:val="00A42C31"/>
    <w:rsid w:val="00A55C86"/>
    <w:rsid w:val="00A7560D"/>
    <w:rsid w:val="00AE3D1B"/>
    <w:rsid w:val="00B14C5C"/>
    <w:rsid w:val="00B80804"/>
    <w:rsid w:val="00B8086D"/>
    <w:rsid w:val="00B80D87"/>
    <w:rsid w:val="00B943B3"/>
    <w:rsid w:val="00BA2C4D"/>
    <w:rsid w:val="00BC08D0"/>
    <w:rsid w:val="00BC0A36"/>
    <w:rsid w:val="00BC5F58"/>
    <w:rsid w:val="00BC669B"/>
    <w:rsid w:val="00BD2E57"/>
    <w:rsid w:val="00BF4940"/>
    <w:rsid w:val="00BF7745"/>
    <w:rsid w:val="00C11C92"/>
    <w:rsid w:val="00C264D4"/>
    <w:rsid w:val="00C4359B"/>
    <w:rsid w:val="00CA6DBC"/>
    <w:rsid w:val="00CB456D"/>
    <w:rsid w:val="00CC755E"/>
    <w:rsid w:val="00CE2B97"/>
    <w:rsid w:val="00CE457F"/>
    <w:rsid w:val="00CF629A"/>
    <w:rsid w:val="00D43835"/>
    <w:rsid w:val="00D50DC8"/>
    <w:rsid w:val="00D624E8"/>
    <w:rsid w:val="00D733A1"/>
    <w:rsid w:val="00DB0AA3"/>
    <w:rsid w:val="00DB7C60"/>
    <w:rsid w:val="00DC71E7"/>
    <w:rsid w:val="00DE6247"/>
    <w:rsid w:val="00E01233"/>
    <w:rsid w:val="00E10902"/>
    <w:rsid w:val="00E147D6"/>
    <w:rsid w:val="00E14C7F"/>
    <w:rsid w:val="00E15E34"/>
    <w:rsid w:val="00E215EE"/>
    <w:rsid w:val="00E275F7"/>
    <w:rsid w:val="00E30998"/>
    <w:rsid w:val="00E55DFE"/>
    <w:rsid w:val="00E669E5"/>
    <w:rsid w:val="00E77015"/>
    <w:rsid w:val="00EC03C7"/>
    <w:rsid w:val="00EE7282"/>
    <w:rsid w:val="00EF1EE1"/>
    <w:rsid w:val="00F62C93"/>
    <w:rsid w:val="00F932DB"/>
    <w:rsid w:val="00FA2B22"/>
    <w:rsid w:val="00FA4521"/>
    <w:rsid w:val="00FB7B2B"/>
    <w:rsid w:val="00FC76F0"/>
    <w:rsid w:val="00FC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71"/>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customXml/itemProps2.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customXml/itemProps3.xml><?xml version="1.0" encoding="utf-8"?>
<ds:datastoreItem xmlns:ds="http://schemas.openxmlformats.org/officeDocument/2006/customXml" ds:itemID="{6B1FA887-02EE-42F8-863F-83962B893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A9DEE-124B-4E31-801F-5E9DE7A75F9B}">
  <ds:schemaRefs>
    <ds:schemaRef ds:uri="http://schemas.microsoft.com/sharepoint/v3/contenttype/forms"/>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54</TotalTime>
  <Pages>3</Pages>
  <Words>850</Words>
  <Characters>4508</Characters>
  <Application>Microsoft Office Word</Application>
  <DocSecurity>0</DocSecurity>
  <Lines>37</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5348</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Anne Franze-Jordanov</cp:lastModifiedBy>
  <cp:revision>32</cp:revision>
  <cp:lastPrinted>2008-05-13T09:14:00Z</cp:lastPrinted>
  <dcterms:created xsi:type="dcterms:W3CDTF">2023-04-19T12:16:00Z</dcterms:created>
  <dcterms:modified xsi:type="dcterms:W3CDTF">2026-04-20T13:31:00Z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